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4B" w:rsidRPr="009F6D41" w:rsidRDefault="00707C9D" w:rsidP="009F6D41">
      <w:pPr>
        <w:sectPr w:rsidR="00760E4B" w:rsidRPr="009F6D41" w:rsidSect="00760E4B">
          <w:pgSz w:w="12240" w:h="15840"/>
          <w:pgMar w:top="1440" w:right="630" w:bottom="1440" w:left="7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-694706</wp:posOffset>
                </wp:positionH>
                <wp:positionV relativeFrom="paragraph">
                  <wp:posOffset>-724395</wp:posOffset>
                </wp:positionV>
                <wp:extent cx="8239125" cy="2578735"/>
                <wp:effectExtent l="0" t="0" r="952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39125" cy="2578735"/>
                          <a:chOff x="0" y="0"/>
                          <a:chExt cx="8239125" cy="2578735"/>
                        </a:xfrm>
                      </wpg:grpSpPr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01000" cy="257873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6D41" w:rsidRDefault="00B705C1" w:rsidP="001149B1">
                              <w:pPr>
                                <w:pStyle w:val="Heading2"/>
                              </w:pPr>
                              <w:r>
                                <w:rPr>
                                  <w:noProof/>
                                </w:rPr>
                                <w:t xml:space="preserve">             </w:t>
                              </w:r>
                              <w:r w:rsidRPr="009F6D41">
                                <w:rPr>
                                  <w:noProof/>
                                </w:rPr>
                                <w:drawing>
                                  <wp:inline distT="0" distB="0" distL="0" distR="0" wp14:anchorId="4A0A8225" wp14:editId="102F9698">
                                    <wp:extent cx="1733550" cy="1682563"/>
                                    <wp:effectExtent l="0" t="0" r="0" b="0"/>
                                    <wp:docPr id="7" name="Picture 7" descr="C:\Users\Maggie\Dropbox\Greenwood\Logo Files\JPG\stylized-greenBG-04-stacked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Maggie\Dropbox\Greenwood\Logo Files\JPG\stylized-greenBG-04-stacke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34828" cy="16838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112E" w:rsidRDefault="009F6D41" w:rsidP="001149B1">
                              <w:pPr>
                                <w:pStyle w:val="Heading2"/>
                              </w:pPr>
                              <w: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19375" y="415637"/>
                            <a:ext cx="5067300" cy="1495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80"/>
                                  <w:szCs w:val="80"/>
                                </w:rPr>
                                <w:id w:val="2000231707"/>
                                <w:placeholder>
                                  <w:docPart w:val="B26BAC482F1D4215928446C525A7B77B"/>
                                </w:placeholder>
                              </w:sdtPr>
                              <w:sdtEndPr/>
                              <w:sdtContent>
                                <w:p w:rsidR="00707C9D" w:rsidRDefault="00310663" w:rsidP="009F6D41">
                                  <w:pPr>
                                    <w:pStyle w:val="NewsletterHeading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Plants that Attract Hummingbirds</w:t>
                                  </w:r>
                                </w:p>
                                <w:p w:rsidR="007D1701" w:rsidRPr="009F6D41" w:rsidRDefault="00FE3291" w:rsidP="009F6D41">
                                  <w:pPr>
                                    <w:pStyle w:val="NewsletterHeading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38125" y="2286000"/>
                            <a:ext cx="8001000" cy="17399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-54.7pt;margin-top:-57.05pt;width:648.75pt;height:203.05pt;z-index:251667456" coordsize="82391,2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">
                <v:rect id="Rectangle 6" o:spid="_x0000_s1027" style="position:absolute;width:80010;height:25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0McIA&#10;AADbAAAADwAAAGRycy9kb3ducmV2LnhtbERP32vCMBB+H/g/hBN8GZqqMLQaRQSZOhisCr4ezdlU&#10;m0vXRK3//TIY7O0+vp83X7a2EndqfOlYwXCQgCDOnS65UHA8bPoTED4ga6wck4IneVguOi9zTLV7&#10;8Bfds1CIGMI+RQUmhDqV0ueGLPqBq4kjd3aNxRBhU0jd4COG20qOkuRNWiw5NhisaW0ov2Y3q+Cz&#10;2Nvn98V9bMZD83pqxyd72b0r1eu2qxmIQG34F/+5tzrOn8LvL/E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vQxwgAAANsAAAAPAAAAAAAAAAAAAAAAAJgCAABkcnMvZG93&#10;bnJldi54bWxQSwUGAAAAAAQABAD1AAAAhwMAAAAA&#10;" fillcolor="#386f25 [1608]" stroked="f" strokecolor="#4a7ebb" strokeweight="1.5pt">
                  <v:shadow opacity="22938f" offset="0"/>
                  <v:textbox inset=",7.2pt,,7.2pt">
                    <w:txbxContent>
                      <w:p w:rsidR="009F6D41" w:rsidRDefault="00B705C1" w:rsidP="001149B1">
                        <w:pPr>
                          <w:pStyle w:val="Heading2"/>
                        </w:pPr>
                        <w:r>
                          <w:rPr>
                            <w:noProof/>
                          </w:rPr>
                          <w:t xml:space="preserve">             </w:t>
                        </w:r>
                        <w:r w:rsidRPr="009F6D41">
                          <w:rPr>
                            <w:noProof/>
                          </w:rPr>
                          <w:drawing>
                            <wp:inline distT="0" distB="0" distL="0" distR="0" wp14:anchorId="4A0A8225" wp14:editId="102F9698">
                              <wp:extent cx="1733550" cy="1682563"/>
                              <wp:effectExtent l="0" t="0" r="0" b="0"/>
                              <wp:docPr id="7" name="Picture 7" descr="C:\Users\Maggie\Dropbox\Greenwood\Logo Files\JPG\stylized-greenBG-04-stacke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Maggie\Dropbox\Greenwood\Logo Files\JPG\stylized-greenBG-04-stacke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4828" cy="16838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112E" w:rsidRDefault="009F6D41" w:rsidP="001149B1">
                        <w:pPr>
                          <w:pStyle w:val="Heading2"/>
                        </w:pPr>
                        <w:r>
                          <w:t xml:space="preserve">           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26193;top:4156;width:50673;height:1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aqr8A&#10;AADbAAAADwAAAGRycy9kb3ducmV2LnhtbERPy4rCMBTdC/5DuAPuNB1hxlKNIsrAbH2A22tzbYrJ&#10;TWli2/HrzUKY5eG8V5vBWdFRG2rPCj5nGQji0uuaKwXn0880BxEiskbrmRT8UYDNejxaYaF9zwfq&#10;jrESKYRDgQpMjE0hZSgNOQwz3xAn7uZbhzHBtpK6xT6FOyvnWfYtHdacGgw2tDNU3o8Pp6B8Pvb5&#10;rr52/XNxWVwHY79ubJWafAzbJYhIQ/wXv92/WsE8rU9f0g+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htqqvwAAANsAAAAPAAAAAAAAAAAAAAAAAJgCAABkcnMvZG93bnJl&#10;di54bWxQSwUGAAAAAAQABAD1AAAAhAMAAAAA&#10;" filled="f" stroked="f">
                  <v:textbox inset=",7.2pt,,7.2pt">
                    <w:txbxContent>
                      <w:sdt>
                        <w:sdtPr>
                          <w:rPr>
                            <w:sz w:val="80"/>
                            <w:szCs w:val="80"/>
                          </w:rPr>
                          <w:id w:val="2000231707"/>
                          <w:placeholder>
                            <w:docPart w:val="B26BAC482F1D4215928446C525A7B77B"/>
                          </w:placeholder>
                        </w:sdtPr>
                        <w:sdtEndPr/>
                        <w:sdtContent>
                          <w:p w:rsidR="00707C9D" w:rsidRDefault="00310663" w:rsidP="009F6D41">
                            <w:pPr>
                              <w:pStyle w:val="NewsletterHeading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Plants that Attract Hummingbirds</w:t>
                            </w:r>
                          </w:p>
                          <w:p w:rsidR="007D1701" w:rsidRPr="009F6D41" w:rsidRDefault="00FE3291" w:rsidP="009F6D41">
                            <w:pPr>
                              <w:pStyle w:val="NewsletterHeading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rect id="Rectangle 19" o:spid="_x0000_s1029" style="position:absolute;left:2381;top:22860;width:80010;height:1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Xdy8UA&#10;AADbAAAADwAAAGRycy9kb3ducmV2LnhtbESPQWvCQBCF70L/wzIFb7ppEZHUVYoi9aAWbS+9Ddnp&#10;JjQ7G7Krif565yD0NsN7894382Xva3WhNlaBDbyMM1DERbAVOwPfX5vRDFRMyBbrwGTgShGWi6fB&#10;HHMbOj7S5ZSckhCOORooU2pyrWNRksc4Dg2xaL+h9ZhkbZ22LXYS7mv9mmVT7bFiaSixoVVJxd/p&#10;7A3wtd790MSt3OSw/+xum/VHnK2NGT7372+gEvXp3/y43lrBF1j5RQ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d3LxQAAANsAAAAPAAAAAAAAAAAAAAAAAJgCAABkcnMv&#10;ZG93bnJldi54bWxQSwUGAAAAAAQABAD1AAAAigMAAAAA&#10;" fillcolor="#7d9532 [2409]" stroked="f" strokecolor="#4a7ebb" strokeweight="1.5pt">
                  <v:shadow opacity="22938f" offset="0"/>
                  <v:textbox inset=",7.2pt,,7.2pt"/>
                </v:rect>
              </v:group>
            </w:pict>
          </mc:Fallback>
        </mc:AlternateContent>
      </w:r>
    </w:p>
    <w:p w:rsidR="00707C9D" w:rsidRDefault="00707C9D" w:rsidP="00C213EC">
      <w:pPr>
        <w:pStyle w:val="NewsletterBody"/>
      </w:pPr>
    </w:p>
    <w:p w:rsidR="00707C9D" w:rsidRDefault="00707C9D" w:rsidP="00C213EC">
      <w:pPr>
        <w:pStyle w:val="NewsletterBody"/>
      </w:pPr>
    </w:p>
    <w:p w:rsidR="00707C9D" w:rsidRDefault="00707C9D" w:rsidP="00C213EC">
      <w:pPr>
        <w:pStyle w:val="NewsletterBody"/>
      </w:pPr>
    </w:p>
    <w:p w:rsidR="00707C9D" w:rsidRDefault="00707C9D" w:rsidP="00C213EC">
      <w:pPr>
        <w:pStyle w:val="NewsletterBody"/>
      </w:pPr>
    </w:p>
    <w:p w:rsidR="00707C9D" w:rsidRDefault="00707C9D" w:rsidP="00C213EC">
      <w:pPr>
        <w:pStyle w:val="NewsletterBody"/>
      </w:pPr>
    </w:p>
    <w:p w:rsidR="00707C9D" w:rsidRDefault="00707C9D" w:rsidP="00C213EC">
      <w:pPr>
        <w:pStyle w:val="NewsletterBody"/>
      </w:pPr>
    </w:p>
    <w:tbl>
      <w:tblPr>
        <w:tblStyle w:val="GridTable4-Accent6"/>
        <w:tblpPr w:leftFromText="180" w:rightFromText="180" w:vertAnchor="text" w:horzAnchor="margin" w:tblpY="468"/>
        <w:tblW w:w="10795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2D26FF" w:rsidRPr="00792A07" w:rsidTr="00FE3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  <w:hideMark/>
          </w:tcPr>
          <w:p w:rsidR="002D26FF" w:rsidRPr="00792A07" w:rsidRDefault="002D26FF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sz w:val="28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8"/>
              </w:rPr>
              <w:t>Perennials</w:t>
            </w:r>
          </w:p>
        </w:tc>
        <w:tc>
          <w:tcPr>
            <w:tcW w:w="5940" w:type="dxa"/>
            <w:noWrap/>
            <w:hideMark/>
          </w:tcPr>
          <w:p w:rsidR="002D26FF" w:rsidRPr="00792A07" w:rsidRDefault="002D26FF" w:rsidP="00FE3291">
            <w:pPr>
              <w:pStyle w:val="NewsletterBody"/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</w:rPr>
            </w:pPr>
            <w:r w:rsidRPr="00792A07">
              <w:rPr>
                <w:rFonts w:asciiTheme="majorHAnsi" w:hAnsiTheme="majorHAnsi" w:cstheme="majorHAnsi"/>
                <w:sz w:val="28"/>
              </w:rPr>
              <w:t>Annuals</w:t>
            </w:r>
          </w:p>
        </w:tc>
      </w:tr>
      <w:tr w:rsidR="00634691" w:rsidRPr="00792A07" w:rsidTr="00FE3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4"/>
              </w:rPr>
              <w:t>Alcea</w:t>
            </w:r>
            <w:proofErr w:type="spellEnd"/>
            <w:r>
              <w:rPr>
                <w:rFonts w:asciiTheme="majorHAnsi" w:hAnsiTheme="majorHAnsi" w:cstheme="majorHAnsi"/>
                <w:b w:val="0"/>
                <w:sz w:val="24"/>
              </w:rPr>
              <w:t xml:space="preserve"> – </w:t>
            </w:r>
            <w:r>
              <w:rPr>
                <w:rFonts w:asciiTheme="majorHAnsi" w:hAnsiTheme="majorHAnsi" w:cstheme="majorHAnsi"/>
                <w:b w:val="0"/>
                <w:sz w:val="24"/>
              </w:rPr>
              <w:t>Hollyhock</w:t>
            </w:r>
          </w:p>
        </w:tc>
        <w:tc>
          <w:tcPr>
            <w:tcW w:w="5940" w:type="dxa"/>
            <w:noWrap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Antirrhinum – </w:t>
            </w:r>
            <w:r>
              <w:rPr>
                <w:rFonts w:asciiTheme="majorHAnsi" w:hAnsiTheme="majorHAnsi" w:cstheme="majorHAnsi"/>
                <w:sz w:val="24"/>
              </w:rPr>
              <w:t>Snapdragon</w:t>
            </w:r>
          </w:p>
        </w:tc>
      </w:tr>
      <w:tr w:rsidR="00634691" w:rsidRPr="00792A07" w:rsidTr="00FE329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 xml:space="preserve">Aquilegia – </w:t>
            </w:r>
            <w:r>
              <w:rPr>
                <w:rFonts w:asciiTheme="majorHAnsi" w:hAnsiTheme="majorHAnsi" w:cstheme="majorHAnsi"/>
                <w:b w:val="0"/>
                <w:sz w:val="24"/>
              </w:rPr>
              <w:t>Columbine</w:t>
            </w:r>
          </w:p>
        </w:tc>
        <w:tc>
          <w:tcPr>
            <w:tcW w:w="5940" w:type="dxa"/>
            <w:noWrap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</w:rPr>
              <w:t>Begoniaceae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</w:rPr>
              <w:t>Begonia</w:t>
            </w:r>
          </w:p>
        </w:tc>
      </w:tr>
      <w:tr w:rsidR="00634691" w:rsidRPr="00792A07" w:rsidTr="00FE3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  <w:hideMark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4"/>
              </w:rPr>
              <w:t>Asclepias</w:t>
            </w:r>
            <w:proofErr w:type="spellEnd"/>
            <w:r>
              <w:rPr>
                <w:rFonts w:asciiTheme="majorHAnsi" w:hAnsiTheme="majorHAnsi" w:cstheme="majorHAnsi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4"/>
              </w:rPr>
              <w:t>tuberosa</w:t>
            </w:r>
            <w:proofErr w:type="spellEnd"/>
            <w:r>
              <w:rPr>
                <w:rFonts w:asciiTheme="majorHAnsi" w:hAnsiTheme="majorHAnsi" w:cstheme="majorHAnsi"/>
                <w:b w:val="0"/>
                <w:sz w:val="24"/>
              </w:rPr>
              <w:t xml:space="preserve"> – </w:t>
            </w:r>
            <w:r>
              <w:rPr>
                <w:rFonts w:asciiTheme="majorHAnsi" w:hAnsiTheme="majorHAnsi" w:cstheme="majorHAnsi"/>
                <w:b w:val="0"/>
                <w:sz w:val="24"/>
              </w:rPr>
              <w:t>Butterfly Weed</w:t>
            </w:r>
          </w:p>
        </w:tc>
        <w:tc>
          <w:tcPr>
            <w:tcW w:w="5940" w:type="dxa"/>
            <w:noWrap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Cleome</w:t>
            </w:r>
            <w:r>
              <w:rPr>
                <w:rFonts w:asciiTheme="majorHAnsi" w:hAnsiTheme="majorHAnsi" w:cstheme="majorHAnsi"/>
                <w:sz w:val="24"/>
              </w:rPr>
              <w:t xml:space="preserve"> – Spider Flower </w:t>
            </w:r>
          </w:p>
        </w:tc>
      </w:tr>
      <w:tr w:rsidR="00634691" w:rsidRPr="00792A07" w:rsidTr="00FE329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  <w:hideMark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>Delphinium</w:t>
            </w:r>
          </w:p>
        </w:tc>
        <w:tc>
          <w:tcPr>
            <w:tcW w:w="5940" w:type="dxa"/>
            <w:noWrap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Dahlia</w:t>
            </w:r>
          </w:p>
        </w:tc>
      </w:tr>
      <w:tr w:rsidR="00634691" w:rsidRPr="00792A07" w:rsidTr="00FE3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  <w:hideMark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>Dianthus</w:t>
            </w:r>
            <w:r>
              <w:rPr>
                <w:rFonts w:asciiTheme="majorHAnsi" w:hAnsiTheme="majorHAnsi" w:cstheme="majorHAnsi"/>
                <w:b w:val="0"/>
                <w:sz w:val="24"/>
              </w:rPr>
              <w:t xml:space="preserve"> – Carnation </w:t>
            </w:r>
          </w:p>
        </w:tc>
        <w:tc>
          <w:tcPr>
            <w:tcW w:w="5940" w:type="dxa"/>
            <w:noWrap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Dianthus</w:t>
            </w:r>
            <w:r>
              <w:rPr>
                <w:rFonts w:asciiTheme="majorHAnsi" w:hAnsiTheme="majorHAnsi" w:cstheme="majorHAnsi"/>
                <w:sz w:val="24"/>
              </w:rPr>
              <w:t xml:space="preserve"> – Carnation </w:t>
            </w:r>
          </w:p>
        </w:tc>
      </w:tr>
      <w:tr w:rsidR="00634691" w:rsidRPr="00792A07" w:rsidTr="00FE329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4"/>
              </w:rPr>
              <w:t>Heuchera</w:t>
            </w:r>
            <w:proofErr w:type="spellEnd"/>
            <w:r>
              <w:rPr>
                <w:rFonts w:asciiTheme="majorHAnsi" w:hAnsiTheme="majorHAnsi" w:cstheme="majorHAnsi"/>
                <w:b w:val="0"/>
                <w:sz w:val="24"/>
              </w:rPr>
              <w:t xml:space="preserve"> – </w:t>
            </w:r>
            <w:r>
              <w:rPr>
                <w:rFonts w:asciiTheme="majorHAnsi" w:hAnsiTheme="majorHAnsi" w:cstheme="majorHAnsi"/>
                <w:b w:val="0"/>
                <w:sz w:val="24"/>
              </w:rPr>
              <w:t>Coral Bells</w:t>
            </w:r>
          </w:p>
        </w:tc>
        <w:tc>
          <w:tcPr>
            <w:tcW w:w="5940" w:type="dxa"/>
            <w:noWrap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Impatiens</w:t>
            </w:r>
          </w:p>
        </w:tc>
      </w:tr>
      <w:tr w:rsidR="00634691" w:rsidRPr="00792A07" w:rsidTr="00FE3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>Hibiscus</w:t>
            </w:r>
          </w:p>
        </w:tc>
        <w:tc>
          <w:tcPr>
            <w:tcW w:w="5940" w:type="dxa"/>
            <w:noWrap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Mirabilis – </w:t>
            </w:r>
            <w:r>
              <w:rPr>
                <w:rFonts w:asciiTheme="majorHAnsi" w:hAnsiTheme="majorHAnsi" w:cstheme="majorHAnsi"/>
                <w:sz w:val="24"/>
              </w:rPr>
              <w:t xml:space="preserve">Four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O’Clocks</w:t>
            </w:r>
            <w:proofErr w:type="spellEnd"/>
          </w:p>
        </w:tc>
      </w:tr>
      <w:tr w:rsidR="00634691" w:rsidRPr="00792A07" w:rsidTr="00FE329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</w:tcPr>
          <w:p w:rsidR="00634691" w:rsidRDefault="006346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>Lilies</w:t>
            </w:r>
          </w:p>
        </w:tc>
        <w:tc>
          <w:tcPr>
            <w:tcW w:w="5940" w:type="dxa"/>
            <w:noWrap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 w:rsidRPr="00792A07">
              <w:rPr>
                <w:rFonts w:asciiTheme="majorHAnsi" w:hAnsiTheme="majorHAnsi" w:cstheme="majorHAnsi"/>
                <w:sz w:val="24"/>
              </w:rPr>
              <w:t>Pelargonium - Geranium</w:t>
            </w:r>
          </w:p>
        </w:tc>
      </w:tr>
      <w:tr w:rsidR="00634691" w:rsidRPr="00792A07" w:rsidTr="00FE3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 xml:space="preserve">Lobelia – </w:t>
            </w:r>
            <w:r>
              <w:rPr>
                <w:rFonts w:asciiTheme="majorHAnsi" w:hAnsiTheme="majorHAnsi" w:cstheme="majorHAnsi"/>
                <w:b w:val="0"/>
                <w:sz w:val="24"/>
              </w:rPr>
              <w:t>Cardinal Flower</w:t>
            </w:r>
          </w:p>
        </w:tc>
        <w:tc>
          <w:tcPr>
            <w:tcW w:w="5940" w:type="dxa"/>
            <w:noWrap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Petunia</w:t>
            </w:r>
          </w:p>
        </w:tc>
      </w:tr>
      <w:tr w:rsidR="00634691" w:rsidRPr="00792A07" w:rsidTr="00FE329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</w:tcPr>
          <w:p w:rsidR="00634691" w:rsidRDefault="006346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4"/>
              </w:rPr>
              <w:t>Lupinus</w:t>
            </w:r>
            <w:proofErr w:type="spellEnd"/>
            <w:r>
              <w:rPr>
                <w:rFonts w:asciiTheme="majorHAnsi" w:hAnsiTheme="majorHAnsi" w:cstheme="majorHAnsi"/>
                <w:b w:val="0"/>
                <w:sz w:val="24"/>
              </w:rPr>
              <w:t xml:space="preserve"> – </w:t>
            </w:r>
            <w:r>
              <w:rPr>
                <w:rFonts w:asciiTheme="majorHAnsi" w:hAnsiTheme="majorHAnsi" w:cstheme="majorHAnsi"/>
                <w:b w:val="0"/>
                <w:sz w:val="24"/>
              </w:rPr>
              <w:t>Lupine</w:t>
            </w:r>
          </w:p>
        </w:tc>
        <w:tc>
          <w:tcPr>
            <w:tcW w:w="5940" w:type="dxa"/>
            <w:noWrap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Zinnia</w:t>
            </w:r>
          </w:p>
        </w:tc>
      </w:tr>
      <w:tr w:rsidR="00634691" w:rsidRPr="00792A07" w:rsidTr="00FE3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</w:tcPr>
          <w:p w:rsidR="00634691" w:rsidRDefault="006346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4"/>
              </w:rPr>
              <w:t>Monarda</w:t>
            </w:r>
            <w:proofErr w:type="spellEnd"/>
            <w:r>
              <w:rPr>
                <w:rFonts w:asciiTheme="majorHAnsi" w:hAnsiTheme="majorHAnsi" w:cstheme="majorHAnsi"/>
                <w:b w:val="0"/>
                <w:sz w:val="24"/>
              </w:rPr>
              <w:t xml:space="preserve"> – </w:t>
            </w:r>
            <w:r>
              <w:rPr>
                <w:rFonts w:asciiTheme="majorHAnsi" w:hAnsiTheme="majorHAnsi" w:cstheme="majorHAnsi"/>
                <w:b w:val="0"/>
                <w:sz w:val="24"/>
              </w:rPr>
              <w:t>Beebalm</w:t>
            </w:r>
          </w:p>
        </w:tc>
        <w:tc>
          <w:tcPr>
            <w:tcW w:w="5940" w:type="dxa"/>
            <w:shd w:val="clear" w:color="auto" w:fill="A5C249" w:themeFill="accent6"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792A07">
              <w:rPr>
                <w:rFonts w:asciiTheme="majorHAnsi" w:hAnsiTheme="majorHAnsi" w:cstheme="majorHAnsi"/>
                <w:b/>
                <w:bCs/>
                <w:sz w:val="28"/>
              </w:rPr>
              <w:t>Trees, Shrubs, and Vines</w:t>
            </w:r>
          </w:p>
        </w:tc>
      </w:tr>
      <w:tr w:rsidR="00634691" w:rsidRPr="00792A07" w:rsidTr="00FE329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</w:tcPr>
          <w:p w:rsidR="00634691" w:rsidRDefault="006346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4"/>
              </w:rPr>
              <w:t>Nepeta</w:t>
            </w:r>
            <w:proofErr w:type="spellEnd"/>
            <w:r>
              <w:rPr>
                <w:rFonts w:asciiTheme="majorHAnsi" w:hAnsiTheme="majorHAnsi" w:cstheme="majorHAnsi"/>
                <w:b w:val="0"/>
                <w:sz w:val="24"/>
              </w:rPr>
              <w:t xml:space="preserve"> – </w:t>
            </w:r>
            <w:r>
              <w:rPr>
                <w:rFonts w:asciiTheme="majorHAnsi" w:hAnsiTheme="majorHAnsi" w:cstheme="majorHAnsi"/>
                <w:b w:val="0"/>
                <w:sz w:val="24"/>
              </w:rPr>
              <w:t>Catmint</w:t>
            </w:r>
          </w:p>
        </w:tc>
        <w:tc>
          <w:tcPr>
            <w:tcW w:w="5940" w:type="dxa"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</w:rPr>
              <w:t>Caprifolium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</w:rPr>
              <w:t>Honeysuckle Vine</w:t>
            </w:r>
          </w:p>
        </w:tc>
      </w:tr>
      <w:tr w:rsidR="00634691" w:rsidRPr="00792A07" w:rsidTr="00FE3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</w:tcPr>
          <w:p w:rsidR="00634691" w:rsidRDefault="006346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4"/>
              </w:rPr>
              <w:t>Penstemon</w:t>
            </w:r>
            <w:proofErr w:type="spellEnd"/>
            <w:r>
              <w:rPr>
                <w:rFonts w:asciiTheme="majorHAnsi" w:hAnsiTheme="majorHAnsi" w:cstheme="majorHAnsi"/>
                <w:b w:val="0"/>
                <w:sz w:val="24"/>
              </w:rPr>
              <w:t xml:space="preserve"> – </w:t>
            </w:r>
            <w:r>
              <w:rPr>
                <w:rFonts w:asciiTheme="majorHAnsi" w:hAnsiTheme="majorHAnsi" w:cstheme="majorHAnsi"/>
                <w:b w:val="0"/>
                <w:sz w:val="24"/>
              </w:rPr>
              <w:t>Beard Tongue</w:t>
            </w:r>
          </w:p>
        </w:tc>
        <w:tc>
          <w:tcPr>
            <w:tcW w:w="5940" w:type="dxa"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</w:rPr>
              <w:t>Campsis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radicans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</w:rPr>
              <w:t>Trumpet Vine</w:t>
            </w:r>
          </w:p>
        </w:tc>
      </w:tr>
      <w:tr w:rsidR="00634691" w:rsidRPr="00792A07" w:rsidTr="00FE329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>Phlox</w:t>
            </w:r>
          </w:p>
        </w:tc>
        <w:tc>
          <w:tcPr>
            <w:tcW w:w="5940" w:type="dxa"/>
          </w:tcPr>
          <w:p w:rsidR="00634691" w:rsidRPr="00792A07" w:rsidRDefault="00634691" w:rsidP="00FE3291">
            <w:pPr>
              <w:pStyle w:val="NewsletterBody"/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Cotoneaster</w:t>
            </w:r>
          </w:p>
        </w:tc>
      </w:tr>
      <w:tr w:rsidR="00FE3291" w:rsidRPr="00792A07" w:rsidTr="00FE3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</w:tcPr>
          <w:p w:rsidR="00FE3291" w:rsidRPr="00792A07" w:rsidRDefault="00FE32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4"/>
              </w:rPr>
              <w:t>Physostegia</w:t>
            </w:r>
            <w:proofErr w:type="spellEnd"/>
            <w:r>
              <w:rPr>
                <w:rFonts w:asciiTheme="majorHAnsi" w:hAnsiTheme="majorHAnsi" w:cstheme="majorHAnsi"/>
                <w:b w:val="0"/>
                <w:sz w:val="24"/>
              </w:rPr>
              <w:t xml:space="preserve"> – </w:t>
            </w:r>
            <w:r>
              <w:rPr>
                <w:rFonts w:asciiTheme="majorHAnsi" w:hAnsiTheme="majorHAnsi" w:cstheme="majorHAnsi"/>
                <w:b w:val="0"/>
                <w:sz w:val="24"/>
              </w:rPr>
              <w:t>Obedient Plant</w:t>
            </w:r>
          </w:p>
        </w:tc>
        <w:tc>
          <w:tcPr>
            <w:tcW w:w="5940" w:type="dxa"/>
          </w:tcPr>
          <w:p w:rsidR="00FE3291" w:rsidRPr="00792A07" w:rsidRDefault="00FE3291" w:rsidP="00FE3291">
            <w:pPr>
              <w:pStyle w:val="NewsletterBody"/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</w:rPr>
              <w:t>Crataegus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–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Thornless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Cockspur Hawthorn</w:t>
            </w:r>
          </w:p>
        </w:tc>
      </w:tr>
      <w:tr w:rsidR="00FE3291" w:rsidRPr="00792A07" w:rsidTr="00FE329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</w:tcPr>
          <w:p w:rsidR="00FE3291" w:rsidRPr="00792A07" w:rsidRDefault="00FE32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</w:rPr>
              <w:t>Salvia</w:t>
            </w:r>
          </w:p>
        </w:tc>
        <w:tc>
          <w:tcPr>
            <w:tcW w:w="5940" w:type="dxa"/>
          </w:tcPr>
          <w:p w:rsidR="00FE3291" w:rsidRPr="00792A07" w:rsidRDefault="00FE3291" w:rsidP="00FE3291">
            <w:pPr>
              <w:pStyle w:val="NewsletterBody"/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Fruit Trees</w:t>
            </w:r>
          </w:p>
        </w:tc>
      </w:tr>
      <w:tr w:rsidR="00FE3291" w:rsidRPr="00792A07" w:rsidTr="00FE3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</w:tcPr>
          <w:p w:rsidR="00FE3291" w:rsidRDefault="00FE32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</w:p>
        </w:tc>
        <w:tc>
          <w:tcPr>
            <w:tcW w:w="5940" w:type="dxa"/>
          </w:tcPr>
          <w:p w:rsidR="00FE3291" w:rsidRPr="00792A07" w:rsidRDefault="00FE3291" w:rsidP="00FE3291">
            <w:pPr>
              <w:pStyle w:val="NewsletterBody"/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</w:rPr>
              <w:t>Malus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– Flowering Crab</w:t>
            </w:r>
          </w:p>
        </w:tc>
      </w:tr>
      <w:tr w:rsidR="00FE3291" w:rsidRPr="00792A07" w:rsidTr="00FE329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</w:tcPr>
          <w:p w:rsidR="00FE3291" w:rsidRDefault="00FE32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</w:p>
        </w:tc>
        <w:tc>
          <w:tcPr>
            <w:tcW w:w="5940" w:type="dxa"/>
          </w:tcPr>
          <w:p w:rsidR="00FE3291" w:rsidRPr="00792A07" w:rsidRDefault="00FE3291" w:rsidP="00FE3291">
            <w:pPr>
              <w:pStyle w:val="NewsletterBody"/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792A07">
              <w:rPr>
                <w:rFonts w:asciiTheme="majorHAnsi" w:hAnsiTheme="majorHAnsi" w:cstheme="majorHAnsi"/>
                <w:sz w:val="24"/>
              </w:rPr>
              <w:t>Syringa</w:t>
            </w:r>
            <w:proofErr w:type="spellEnd"/>
            <w:r w:rsidRPr="00792A07">
              <w:rPr>
                <w:rFonts w:asciiTheme="majorHAnsi" w:hAnsiTheme="majorHAnsi" w:cstheme="majorHAnsi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–</w:t>
            </w:r>
            <w:r w:rsidRPr="00792A07">
              <w:rPr>
                <w:rFonts w:asciiTheme="majorHAnsi" w:hAnsiTheme="majorHAnsi" w:cstheme="majorHAnsi"/>
                <w:sz w:val="24"/>
              </w:rPr>
              <w:t xml:space="preserve"> Lilac</w:t>
            </w:r>
          </w:p>
        </w:tc>
      </w:tr>
      <w:tr w:rsidR="00FE3291" w:rsidRPr="00792A07" w:rsidTr="00FE3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noWrap/>
          </w:tcPr>
          <w:p w:rsidR="00FE3291" w:rsidRPr="00792A07" w:rsidRDefault="00FE3291" w:rsidP="00FE3291">
            <w:pPr>
              <w:pStyle w:val="NewsletterBody"/>
              <w:spacing w:after="0" w:line="276" w:lineRule="auto"/>
              <w:jc w:val="left"/>
              <w:rPr>
                <w:rFonts w:asciiTheme="majorHAnsi" w:hAnsiTheme="majorHAnsi" w:cstheme="majorHAnsi"/>
                <w:b w:val="0"/>
                <w:sz w:val="24"/>
              </w:rPr>
            </w:pPr>
          </w:p>
        </w:tc>
        <w:tc>
          <w:tcPr>
            <w:tcW w:w="5940" w:type="dxa"/>
          </w:tcPr>
          <w:p w:rsidR="00FE3291" w:rsidRPr="00792A07" w:rsidRDefault="00FE3291" w:rsidP="00FE3291">
            <w:pPr>
              <w:pStyle w:val="NewsletterBody"/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</w:rPr>
              <w:t>Weigela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</w:tr>
    </w:tbl>
    <w:p w:rsidR="00BA16FD" w:rsidRDefault="00707C9D" w:rsidP="00C213EC">
      <w:pPr>
        <w:pStyle w:val="NewsletterBody"/>
        <w:rPr>
          <w:rFonts w:asciiTheme="majorHAnsi" w:hAnsiTheme="majorHAnsi" w:cstheme="majorHAnsi"/>
        </w:rPr>
      </w:pPr>
      <w:r w:rsidRPr="00792A07">
        <w:rPr>
          <w:rFonts w:asciiTheme="majorHAnsi" w:hAnsiTheme="majorHAnsi" w:cstheme="maj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E878E8F" wp14:editId="6174F384">
                <wp:simplePos x="0" y="0"/>
                <wp:positionH relativeFrom="column">
                  <wp:posOffset>-695325</wp:posOffset>
                </wp:positionH>
                <wp:positionV relativeFrom="paragraph">
                  <wp:posOffset>5964555</wp:posOffset>
                </wp:positionV>
                <wp:extent cx="8001000" cy="7683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0" cy="768350"/>
                          <a:chOff x="47625" y="152400"/>
                          <a:chExt cx="8001000" cy="768350"/>
                        </a:xfrm>
                      </wpg:grpSpPr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7625" y="152400"/>
                            <a:ext cx="8001000" cy="7683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112E" w:rsidRDefault="0000112E" w:rsidP="003A390C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76825" y="200025"/>
                            <a:ext cx="236855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D41" w:rsidRPr="00B705C1" w:rsidRDefault="009F6D41" w:rsidP="00B705C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TRACY STORE</w:t>
                              </w:r>
                            </w:p>
                            <w:p w:rsidR="009F6D41" w:rsidRPr="00B705C1" w:rsidRDefault="009F6D41" w:rsidP="00B705C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611 S. 4</w:t>
                              </w:r>
                              <w:r w:rsidRPr="00B705C1">
                                <w:rPr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 w:rsidRPr="00B705C1">
                                <w:rPr>
                                  <w:color w:val="FFFFFF" w:themeColor="background1"/>
                                </w:rPr>
                                <w:t xml:space="preserve"> Street Tracy, MN 56175</w:t>
                              </w:r>
                            </w:p>
                            <w:p w:rsidR="009F6D41" w:rsidRPr="00B705C1" w:rsidRDefault="009F6D41" w:rsidP="00B705C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507-629-3485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5" y="200025"/>
                            <a:ext cx="287337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5C1" w:rsidRPr="00B705C1" w:rsidRDefault="00B705C1" w:rsidP="00B705C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MARSHALL STORE</w:t>
                              </w:r>
                            </w:p>
                            <w:p w:rsidR="00B705C1" w:rsidRPr="00B705C1" w:rsidRDefault="00B705C1" w:rsidP="00B705C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2705 County Road 6 Marshall, MN 56258</w:t>
                              </w:r>
                            </w:p>
                            <w:p w:rsidR="00B705C1" w:rsidRPr="00B705C1" w:rsidRDefault="00B705C1" w:rsidP="00B705C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05C1">
                                <w:rPr>
                                  <w:color w:val="FFFFFF" w:themeColor="background1"/>
                                </w:rPr>
                                <w:t>507-532-9430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A7603" id="Group 4" o:spid="_x0000_s1030" style="position:absolute;left:0;text-align:left;margin-left:-54.75pt;margin-top:469.65pt;width:630pt;height:60.5pt;z-index:251672576;mso-height-relative:margin" coordorigin="476,1524" coordsize="8001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">
                <v:rect id="Rectangle 18" o:spid="_x0000_s1031" style="position:absolute;left:476;top:1524;width:80010;height:7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f+NMIA&#10;AADbAAAADwAAAGRycy9kb3ducmV2LnhtbERP32vCMBB+H/g/hBN8GZqqTKQaRQSZOhisCr4ezdlU&#10;m0vXRK3//TIY7O0+vp83X7a2EndqfOlYwXCQgCDOnS65UHA8bPpTED4ga6wck4IneVguOi9zTLV7&#10;8Bfds1CIGMI+RQUmhDqV0ueGLPqBq4kjd3aNxRBhU0jd4COG20qOkmQiLZYcGwzWtDaUX7ObVfBZ&#10;7O3z++I+NuOheT2145O97N6V6nXb1QxEoDb8i//cWx3nv8HvL/E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R/40wgAAANsAAAAPAAAAAAAAAAAAAAAAAJgCAABkcnMvZG93&#10;bnJldi54bWxQSwUGAAAAAAQABAD1AAAAhwMAAAAA&#10;" fillcolor="#386f25 [1608]" stroked="f" strokecolor="#4a7ebb" strokeweight="1.5pt">
                  <v:shadow opacity="22938f" offset="0"/>
                  <v:textbox inset=",7.2pt,,7.2pt">
                    <w:txbxContent>
                      <w:p w:rsidR="0000112E" w:rsidRDefault="0000112E" w:rsidP="003A390C"/>
                    </w:txbxContent>
                  </v:textbox>
                </v:rect>
                <v:shape id="Text Box 2" o:spid="_x0000_s1032" type="#_x0000_t202" style="position:absolute;left:50768;top:2000;width:23685;height:6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9F6D41" w:rsidRPr="00B705C1" w:rsidRDefault="009F6D41" w:rsidP="00B705C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TRACY STORE</w:t>
                        </w:r>
                      </w:p>
                      <w:p w:rsidR="009F6D41" w:rsidRPr="00B705C1" w:rsidRDefault="009F6D41" w:rsidP="00B705C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611 S. 4</w:t>
                        </w:r>
                        <w:r w:rsidRPr="00B705C1">
                          <w:rPr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 w:rsidRPr="00B705C1">
                          <w:rPr>
                            <w:color w:val="FFFFFF" w:themeColor="background1"/>
                          </w:rPr>
                          <w:t xml:space="preserve"> Street Tracy, MN 56175</w:t>
                        </w:r>
                      </w:p>
                      <w:p w:rsidR="009F6D41" w:rsidRPr="00B705C1" w:rsidRDefault="009F6D41" w:rsidP="00B705C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507-629-3485</w:t>
                        </w:r>
                      </w:p>
                    </w:txbxContent>
                  </v:textbox>
                </v:shape>
                <v:shape id="Text Box 2" o:spid="_x0000_s1033" type="#_x0000_t202" style="position:absolute;left:7143;top:2000;width:28734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B705C1" w:rsidRPr="00B705C1" w:rsidRDefault="00B705C1" w:rsidP="00B705C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MARSHALL STORE</w:t>
                        </w:r>
                      </w:p>
                      <w:p w:rsidR="00B705C1" w:rsidRPr="00B705C1" w:rsidRDefault="00B705C1" w:rsidP="00B705C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2705 County Road 6 Marshall, MN 56258</w:t>
                        </w:r>
                      </w:p>
                      <w:p w:rsidR="00B705C1" w:rsidRPr="00B705C1" w:rsidRDefault="00B705C1" w:rsidP="00B705C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705C1">
                          <w:rPr>
                            <w:color w:val="FFFFFF" w:themeColor="background1"/>
                          </w:rPr>
                          <w:t>507-532-9430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2A07" w:rsidRPr="00BA16FD" w:rsidRDefault="00792A07" w:rsidP="00C213EC">
      <w:pPr>
        <w:pStyle w:val="NewsletterBody"/>
        <w:rPr>
          <w:rFonts w:asciiTheme="majorHAnsi" w:hAnsiTheme="majorHAnsi" w:cstheme="majorHAnsi"/>
        </w:rPr>
      </w:pPr>
    </w:p>
    <w:sectPr w:rsidR="00792A07" w:rsidRPr="00BA16FD" w:rsidSect="00BA16FD">
      <w:type w:val="continuous"/>
      <w:pgSz w:w="12240" w:h="15840"/>
      <w:pgMar w:top="1440" w:right="63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41"/>
    <w:rsid w:val="0000112E"/>
    <w:rsid w:val="0005642F"/>
    <w:rsid w:val="000D3907"/>
    <w:rsid w:val="001149B1"/>
    <w:rsid w:val="00146C3C"/>
    <w:rsid w:val="00164876"/>
    <w:rsid w:val="001C7C78"/>
    <w:rsid w:val="002467FA"/>
    <w:rsid w:val="002D0702"/>
    <w:rsid w:val="002D26FF"/>
    <w:rsid w:val="00310663"/>
    <w:rsid w:val="0031769F"/>
    <w:rsid w:val="003A390C"/>
    <w:rsid w:val="003B57E6"/>
    <w:rsid w:val="003E564B"/>
    <w:rsid w:val="00422B18"/>
    <w:rsid w:val="0047735C"/>
    <w:rsid w:val="00484AF6"/>
    <w:rsid w:val="005273F5"/>
    <w:rsid w:val="005301DF"/>
    <w:rsid w:val="00563295"/>
    <w:rsid w:val="0057171D"/>
    <w:rsid w:val="005B0317"/>
    <w:rsid w:val="005E2505"/>
    <w:rsid w:val="00603DFC"/>
    <w:rsid w:val="00634691"/>
    <w:rsid w:val="0069673B"/>
    <w:rsid w:val="006B75D8"/>
    <w:rsid w:val="006C7BE9"/>
    <w:rsid w:val="006D49E7"/>
    <w:rsid w:val="007071A8"/>
    <w:rsid w:val="00707C14"/>
    <w:rsid w:val="00707C9D"/>
    <w:rsid w:val="00717272"/>
    <w:rsid w:val="00760E4B"/>
    <w:rsid w:val="0076640C"/>
    <w:rsid w:val="00767C60"/>
    <w:rsid w:val="00792A07"/>
    <w:rsid w:val="007D1701"/>
    <w:rsid w:val="007D5CBF"/>
    <w:rsid w:val="007F5F9D"/>
    <w:rsid w:val="00803D20"/>
    <w:rsid w:val="00821526"/>
    <w:rsid w:val="0082470D"/>
    <w:rsid w:val="00882A5B"/>
    <w:rsid w:val="0089455A"/>
    <w:rsid w:val="009039FD"/>
    <w:rsid w:val="00912DB4"/>
    <w:rsid w:val="00982299"/>
    <w:rsid w:val="009B75CD"/>
    <w:rsid w:val="009D3CC3"/>
    <w:rsid w:val="009D78D2"/>
    <w:rsid w:val="009E049D"/>
    <w:rsid w:val="009E2E6F"/>
    <w:rsid w:val="009F6D41"/>
    <w:rsid w:val="00A51AAD"/>
    <w:rsid w:val="00A82709"/>
    <w:rsid w:val="00AF5151"/>
    <w:rsid w:val="00B220EC"/>
    <w:rsid w:val="00B56A3A"/>
    <w:rsid w:val="00B705C1"/>
    <w:rsid w:val="00B77C12"/>
    <w:rsid w:val="00BA16FD"/>
    <w:rsid w:val="00C213EC"/>
    <w:rsid w:val="00C4430D"/>
    <w:rsid w:val="00C66E73"/>
    <w:rsid w:val="00D014E1"/>
    <w:rsid w:val="00D1453D"/>
    <w:rsid w:val="00DD515F"/>
    <w:rsid w:val="00E023B5"/>
    <w:rsid w:val="00E33169"/>
    <w:rsid w:val="00E6528C"/>
    <w:rsid w:val="00EC6A3E"/>
    <w:rsid w:val="00EF6910"/>
    <w:rsid w:val="00F05E2C"/>
    <w:rsid w:val="00F7274D"/>
    <w:rsid w:val="00F95333"/>
    <w:rsid w:val="00FA0C58"/>
    <w:rsid w:val="00FA11BE"/>
    <w:rsid w:val="00FA1911"/>
    <w:rsid w:val="00FA5997"/>
    <w:rsid w:val="00FC4E74"/>
    <w:rsid w:val="00FE3291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EAA0CFB-138A-470A-99E8-CCC8BB89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52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table" w:styleId="TableGrid">
    <w:name w:val="Table Grid"/>
    <w:basedOn w:val="TableNormal"/>
    <w:uiPriority w:val="59"/>
    <w:rsid w:val="00BA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BA16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BA16FD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gie\AppData\Roaming\Microsoft\Templates\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6BAC482F1D4215928446C525A7B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B34D7-5E61-4E0B-BE79-F06F1CC7C235}"/>
      </w:docPartPr>
      <w:docPartBody>
        <w:p w:rsidR="00081610" w:rsidRDefault="00D911F2">
          <w:pPr>
            <w:pStyle w:val="B26BAC482F1D4215928446C525A7B77B"/>
          </w:pPr>
          <w:r w:rsidRPr="00C121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F2"/>
    <w:rsid w:val="00081610"/>
    <w:rsid w:val="0098161F"/>
    <w:rsid w:val="00D911F2"/>
    <w:rsid w:val="00D944D7"/>
    <w:rsid w:val="00D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26BAC482F1D4215928446C525A7B77B">
    <w:name w:val="B26BAC482F1D4215928446C525A7B77B"/>
  </w:style>
  <w:style w:type="paragraph" w:customStyle="1" w:styleId="BA40A19FAA6D4F7299E846DF8FE5F58A">
    <w:name w:val="BA40A19FAA6D4F7299E846DF8FE5F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6FF5B-A5D6-4637-8ED0-96AE24FD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34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Maggie</dc:creator>
  <cp:keywords/>
  <cp:lastModifiedBy>Maggie</cp:lastModifiedBy>
  <cp:revision>3</cp:revision>
  <cp:lastPrinted>2008-09-26T23:14:00Z</cp:lastPrinted>
  <dcterms:created xsi:type="dcterms:W3CDTF">2015-03-12T21:15:00Z</dcterms:created>
  <dcterms:modified xsi:type="dcterms:W3CDTF">2015-03-12T21:49:00Z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TC103360279990</vt:lpwstr>
  </property>
</Properties>
</file>